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6B" w:rsidRPr="003D2020" w:rsidRDefault="005E786B" w:rsidP="005E786B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    </w:t>
      </w:r>
      <w:r w:rsidRPr="003D2020">
        <w:rPr>
          <w:b/>
          <w:i/>
          <w:sz w:val="28"/>
          <w:szCs w:val="28"/>
        </w:rPr>
        <w:t>НЧ „Зора1922г”с Терзийско общ. Троян</w:t>
      </w:r>
      <w:r>
        <w:rPr>
          <w:b/>
          <w:i/>
          <w:sz w:val="28"/>
          <w:szCs w:val="28"/>
          <w:lang w:val="en-US"/>
        </w:rPr>
        <w:t xml:space="preserve"> </w:t>
      </w:r>
      <w:r w:rsidRPr="003D2020">
        <w:rPr>
          <w:b/>
          <w:i/>
          <w:sz w:val="28"/>
          <w:szCs w:val="28"/>
        </w:rPr>
        <w:t>ул. Девети септември 101</w:t>
      </w:r>
    </w:p>
    <w:p w:rsidR="0027276D" w:rsidRDefault="005E786B" w:rsidP="005E786B">
      <w:pPr>
        <w:rPr>
          <w:b/>
          <w:i/>
          <w:sz w:val="28"/>
          <w:szCs w:val="28"/>
          <w:lang w:val="en-US"/>
        </w:rPr>
      </w:pPr>
      <w:r w:rsidRPr="003D2020">
        <w:rPr>
          <w:b/>
          <w:i/>
          <w:sz w:val="28"/>
          <w:szCs w:val="28"/>
        </w:rPr>
        <w:t xml:space="preserve">            </w:t>
      </w:r>
      <w:proofErr w:type="spellStart"/>
      <w:r w:rsidRPr="003D2020">
        <w:rPr>
          <w:b/>
          <w:i/>
          <w:sz w:val="28"/>
          <w:szCs w:val="28"/>
        </w:rPr>
        <w:t>пощ</w:t>
      </w:r>
      <w:proofErr w:type="spellEnd"/>
      <w:r w:rsidRPr="003D2020">
        <w:rPr>
          <w:b/>
          <w:i/>
          <w:sz w:val="28"/>
          <w:szCs w:val="28"/>
        </w:rPr>
        <w:t xml:space="preserve">. код 5665    имейл: </w:t>
      </w:r>
      <w:hyperlink r:id="rId5" w:history="1">
        <w:r w:rsidRPr="003D2020">
          <w:rPr>
            <w:rStyle w:val="a3"/>
            <w:b/>
            <w:i/>
            <w:sz w:val="28"/>
            <w:szCs w:val="28"/>
            <w:lang w:val="en-US"/>
          </w:rPr>
          <w:t>terziysko22@abv.bg</w:t>
        </w:r>
      </w:hyperlink>
      <w:r w:rsidRPr="003D2020">
        <w:rPr>
          <w:b/>
          <w:i/>
          <w:sz w:val="28"/>
          <w:szCs w:val="28"/>
          <w:lang w:val="en-US"/>
        </w:rPr>
        <w:t xml:space="preserve">  </w:t>
      </w:r>
      <w:r w:rsidRPr="003D2020">
        <w:rPr>
          <w:b/>
          <w:i/>
          <w:sz w:val="28"/>
          <w:szCs w:val="28"/>
        </w:rPr>
        <w:t>тел:0888132046</w:t>
      </w:r>
    </w:p>
    <w:p w:rsidR="005E786B" w:rsidRPr="005E786B" w:rsidRDefault="005E786B" w:rsidP="005E786B">
      <w:pPr>
        <w:pBdr>
          <w:top w:val="single" w:sz="4" w:space="1" w:color="auto"/>
        </w:pBdr>
        <w:rPr>
          <w:b/>
          <w:i/>
          <w:sz w:val="28"/>
          <w:szCs w:val="28"/>
          <w:lang w:val="en-US"/>
        </w:rPr>
      </w:pPr>
    </w:p>
    <w:p w:rsidR="001C3B2C" w:rsidRDefault="001C3B2C" w:rsidP="00682043">
      <w:pPr>
        <w:jc w:val="center"/>
        <w:rPr>
          <w:sz w:val="36"/>
          <w:szCs w:val="36"/>
        </w:rPr>
      </w:pPr>
      <w:r>
        <w:rPr>
          <w:sz w:val="36"/>
          <w:szCs w:val="36"/>
        </w:rPr>
        <w:t>Отчет на Народно Читалище „Зора”1922 за дейностите през  2020 година.</w:t>
      </w:r>
    </w:p>
    <w:p w:rsidR="00682043" w:rsidRDefault="00682043" w:rsidP="00682043">
      <w:pPr>
        <w:rPr>
          <w:sz w:val="36"/>
          <w:szCs w:val="36"/>
        </w:rPr>
      </w:pPr>
    </w:p>
    <w:p w:rsidR="005F67B3" w:rsidRDefault="00682043" w:rsidP="00682043">
      <w:pPr>
        <w:rPr>
          <w:sz w:val="36"/>
          <w:szCs w:val="36"/>
        </w:rPr>
      </w:pPr>
      <w:r>
        <w:rPr>
          <w:sz w:val="36"/>
          <w:szCs w:val="36"/>
        </w:rPr>
        <w:t>В началото на годината всичко п</w:t>
      </w:r>
      <w:r w:rsidR="00D46A11">
        <w:rPr>
          <w:sz w:val="36"/>
          <w:szCs w:val="36"/>
        </w:rPr>
        <w:t>отръгна добре , както предишни</w:t>
      </w:r>
      <w:r>
        <w:rPr>
          <w:sz w:val="36"/>
          <w:szCs w:val="36"/>
        </w:rPr>
        <w:t xml:space="preserve"> години.</w:t>
      </w:r>
      <w:r w:rsidR="00D46A1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Имахме няколко събирани. Направихме мартеници, които вързахме из селото, венци за националния празник. </w:t>
      </w:r>
    </w:p>
    <w:p w:rsidR="005F67B3" w:rsidRDefault="00682043" w:rsidP="00682043">
      <w:pPr>
        <w:rPr>
          <w:sz w:val="36"/>
          <w:szCs w:val="36"/>
        </w:rPr>
      </w:pPr>
      <w:r>
        <w:rPr>
          <w:sz w:val="36"/>
          <w:szCs w:val="36"/>
        </w:rPr>
        <w:t xml:space="preserve">Направихме </w:t>
      </w:r>
      <w:proofErr w:type="spellStart"/>
      <w:r>
        <w:rPr>
          <w:sz w:val="36"/>
          <w:szCs w:val="36"/>
        </w:rPr>
        <w:t>зарезан</w:t>
      </w:r>
      <w:proofErr w:type="spellEnd"/>
      <w:r>
        <w:rPr>
          <w:sz w:val="36"/>
          <w:szCs w:val="36"/>
        </w:rPr>
        <w:t>, баница и обреден огън на заговезни.</w:t>
      </w:r>
      <w:r w:rsidR="00D37AFD">
        <w:rPr>
          <w:sz w:val="36"/>
          <w:szCs w:val="36"/>
        </w:rPr>
        <w:t xml:space="preserve"> За първи път в читалището се пече баница, на подарената ни печка.  </w:t>
      </w:r>
    </w:p>
    <w:p w:rsidR="005F67B3" w:rsidRDefault="00682043" w:rsidP="00682043">
      <w:pPr>
        <w:rPr>
          <w:sz w:val="36"/>
          <w:szCs w:val="36"/>
        </w:rPr>
      </w:pPr>
      <w:r>
        <w:rPr>
          <w:sz w:val="36"/>
          <w:szCs w:val="36"/>
        </w:rPr>
        <w:t>След това застои за няколко месеца</w:t>
      </w:r>
      <w:r w:rsidR="00AD1A44">
        <w:rPr>
          <w:sz w:val="36"/>
          <w:szCs w:val="36"/>
        </w:rPr>
        <w:t xml:space="preserve">. Занимавах ме се главно с чистотата около читалището, градинката отпред, миене на стъкла, в библиотеката имахме дарения от книги ,които трябваше да се сортират и опишат. </w:t>
      </w:r>
      <w:r w:rsidR="005F67B3">
        <w:rPr>
          <w:sz w:val="36"/>
          <w:szCs w:val="36"/>
        </w:rPr>
        <w:t xml:space="preserve">Писахме проект за книги но не бяхме одобрени. </w:t>
      </w:r>
      <w:r w:rsidR="00AD1A44">
        <w:rPr>
          <w:sz w:val="36"/>
          <w:szCs w:val="36"/>
        </w:rPr>
        <w:t xml:space="preserve"> Плановете ни тотално се промениха.</w:t>
      </w:r>
    </w:p>
    <w:p w:rsidR="00D46A11" w:rsidRDefault="00AD1A44" w:rsidP="00682043">
      <w:pPr>
        <w:rPr>
          <w:sz w:val="36"/>
          <w:szCs w:val="36"/>
        </w:rPr>
      </w:pPr>
      <w:r>
        <w:rPr>
          <w:sz w:val="36"/>
          <w:szCs w:val="36"/>
        </w:rPr>
        <w:t xml:space="preserve"> Не направихме </w:t>
      </w:r>
      <w:proofErr w:type="spellStart"/>
      <w:r>
        <w:rPr>
          <w:sz w:val="36"/>
          <w:szCs w:val="36"/>
        </w:rPr>
        <w:t>традиционалният</w:t>
      </w:r>
      <w:proofErr w:type="spellEnd"/>
      <w:r>
        <w:rPr>
          <w:sz w:val="36"/>
          <w:szCs w:val="36"/>
        </w:rPr>
        <w:t xml:space="preserve"> ни празник на селото, но следващия месец, юли направихме няколко поредни събот</w:t>
      </w:r>
      <w:r w:rsidR="007852B9">
        <w:rPr>
          <w:sz w:val="36"/>
          <w:szCs w:val="36"/>
        </w:rPr>
        <w:t>н</w:t>
      </w:r>
      <w:r>
        <w:rPr>
          <w:sz w:val="36"/>
          <w:szCs w:val="36"/>
        </w:rPr>
        <w:t>и събирания на площада с хапване</w:t>
      </w:r>
      <w:r w:rsidR="007852B9">
        <w:rPr>
          <w:sz w:val="36"/>
          <w:szCs w:val="36"/>
        </w:rPr>
        <w:t>, музика и танци.</w:t>
      </w:r>
      <w:r w:rsidR="00D46A11">
        <w:rPr>
          <w:sz w:val="36"/>
          <w:szCs w:val="36"/>
        </w:rPr>
        <w:t xml:space="preserve"> </w:t>
      </w:r>
    </w:p>
    <w:p w:rsidR="00D46A11" w:rsidRDefault="00D46A11" w:rsidP="00682043">
      <w:pPr>
        <w:rPr>
          <w:sz w:val="36"/>
          <w:szCs w:val="36"/>
        </w:rPr>
      </w:pPr>
      <w:r>
        <w:rPr>
          <w:sz w:val="36"/>
          <w:szCs w:val="36"/>
        </w:rPr>
        <w:t xml:space="preserve"> Направихме справки на читатели за литература във връзка с тяхно обучение. Дадохме </w:t>
      </w:r>
      <w:proofErr w:type="spellStart"/>
      <w:r>
        <w:rPr>
          <w:sz w:val="36"/>
          <w:szCs w:val="36"/>
        </w:rPr>
        <w:t>краеведска</w:t>
      </w:r>
      <w:proofErr w:type="spellEnd"/>
      <w:r>
        <w:rPr>
          <w:sz w:val="36"/>
          <w:szCs w:val="36"/>
        </w:rPr>
        <w:t xml:space="preserve"> информация за миналото на селото ни,  на друго читалище с което имаме общо минало. </w:t>
      </w:r>
      <w:r w:rsidR="005F67B3">
        <w:rPr>
          <w:sz w:val="36"/>
          <w:szCs w:val="36"/>
        </w:rPr>
        <w:t xml:space="preserve"> </w:t>
      </w:r>
    </w:p>
    <w:p w:rsidR="005F67B3" w:rsidRDefault="005F67B3" w:rsidP="00682043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Продължаваме с дарение на вече дарени ни книги, които вече имаме или са строго специализирани. Занесохме в отделение на болницата в хотел „Троян Плаза”пратихме и по куриер.</w:t>
      </w:r>
    </w:p>
    <w:p w:rsidR="009C162A" w:rsidRDefault="007852B9" w:rsidP="00682043">
      <w:pPr>
        <w:rPr>
          <w:sz w:val="36"/>
          <w:szCs w:val="36"/>
        </w:rPr>
      </w:pPr>
      <w:r>
        <w:rPr>
          <w:sz w:val="36"/>
          <w:szCs w:val="36"/>
        </w:rPr>
        <w:t>През август започна планувания</w:t>
      </w:r>
      <w:r w:rsidR="00E62E2C">
        <w:rPr>
          <w:sz w:val="36"/>
          <w:szCs w:val="36"/>
        </w:rPr>
        <w:t xml:space="preserve"> от Община Троян</w:t>
      </w:r>
      <w:r>
        <w:rPr>
          <w:sz w:val="36"/>
          <w:szCs w:val="36"/>
        </w:rPr>
        <w:t xml:space="preserve"> ремонт в читалището ,които се проточи до края на годината. Процеса по смяната на дог</w:t>
      </w:r>
      <w:r w:rsidR="009C162A">
        <w:rPr>
          <w:sz w:val="36"/>
          <w:szCs w:val="36"/>
        </w:rPr>
        <w:t>рамата в библиотеката беше дълъг</w:t>
      </w:r>
      <w:r>
        <w:rPr>
          <w:sz w:val="36"/>
          <w:szCs w:val="36"/>
        </w:rPr>
        <w:t>. Изнасяне на  повечето книги, оборудване, шкафове. След това почистване, отново боклук след следващите майстори. Помежду майсторите прекарахме и контакти в читалнята и сменихме повече от старите.</w:t>
      </w:r>
      <w:r w:rsidR="009C162A">
        <w:rPr>
          <w:sz w:val="36"/>
          <w:szCs w:val="36"/>
        </w:rPr>
        <w:t xml:space="preserve"> Помежду етапите на чистене и </w:t>
      </w:r>
      <w:proofErr w:type="spellStart"/>
      <w:r w:rsidR="009C162A">
        <w:rPr>
          <w:sz w:val="36"/>
          <w:szCs w:val="36"/>
        </w:rPr>
        <w:t>боклучене</w:t>
      </w:r>
      <w:proofErr w:type="spellEnd"/>
      <w:r w:rsidR="009C162A">
        <w:rPr>
          <w:sz w:val="36"/>
          <w:szCs w:val="36"/>
        </w:rPr>
        <w:t xml:space="preserve"> успяхме да сменим завесата в салона, като остана плат и за покривки на масите. </w:t>
      </w:r>
    </w:p>
    <w:p w:rsidR="00D37AFD" w:rsidRDefault="009C162A" w:rsidP="00682043">
      <w:pPr>
        <w:rPr>
          <w:sz w:val="36"/>
          <w:szCs w:val="36"/>
        </w:rPr>
      </w:pPr>
      <w:r>
        <w:rPr>
          <w:sz w:val="36"/>
          <w:szCs w:val="36"/>
        </w:rPr>
        <w:t>През септември уч</w:t>
      </w:r>
      <w:r w:rsidR="00D37AFD">
        <w:rPr>
          <w:sz w:val="36"/>
          <w:szCs w:val="36"/>
        </w:rPr>
        <w:t>аствахме в</w:t>
      </w:r>
      <w:r w:rsidR="00D46A11">
        <w:rPr>
          <w:sz w:val="36"/>
          <w:szCs w:val="36"/>
        </w:rPr>
        <w:t>ъв</w:t>
      </w:r>
      <w:r w:rsidR="00D37AFD">
        <w:rPr>
          <w:sz w:val="36"/>
          <w:szCs w:val="36"/>
        </w:rPr>
        <w:t xml:space="preserve"> Фестивала на сливата, закупихме </w:t>
      </w:r>
      <w:proofErr w:type="spellStart"/>
      <w:r w:rsidR="00D37AFD">
        <w:rPr>
          <w:sz w:val="36"/>
          <w:szCs w:val="36"/>
        </w:rPr>
        <w:t>пирографи</w:t>
      </w:r>
      <w:proofErr w:type="spellEnd"/>
      <w:r w:rsidR="00D37AFD">
        <w:rPr>
          <w:sz w:val="36"/>
          <w:szCs w:val="36"/>
        </w:rPr>
        <w:t xml:space="preserve"> и децата опитаха още един начин за декориране .</w:t>
      </w:r>
    </w:p>
    <w:p w:rsidR="009C162A" w:rsidRDefault="009C162A" w:rsidP="00682043">
      <w:pPr>
        <w:rPr>
          <w:sz w:val="36"/>
          <w:szCs w:val="36"/>
        </w:rPr>
      </w:pPr>
      <w:r>
        <w:rPr>
          <w:sz w:val="36"/>
          <w:szCs w:val="36"/>
        </w:rPr>
        <w:t xml:space="preserve">Последния етап по ремонта беше полагането на латекс от </w:t>
      </w:r>
      <w:proofErr w:type="spellStart"/>
      <w:r>
        <w:rPr>
          <w:sz w:val="36"/>
          <w:szCs w:val="36"/>
        </w:rPr>
        <w:t>читалищтния</w:t>
      </w:r>
      <w:proofErr w:type="spellEnd"/>
      <w:r>
        <w:rPr>
          <w:sz w:val="36"/>
          <w:szCs w:val="36"/>
        </w:rPr>
        <w:t xml:space="preserve"> секретар, като лаик пак пооцапах. След почистването разбрахме , че няма как да върнем един от саморъчно направените рафтове за книги и решихме да закупим нови. Направихме и допълнителни лавици към сегашните под прозорците.  </w:t>
      </w:r>
      <w:r w:rsidR="00D37AFD">
        <w:rPr>
          <w:sz w:val="36"/>
          <w:szCs w:val="36"/>
        </w:rPr>
        <w:t xml:space="preserve"> </w:t>
      </w:r>
    </w:p>
    <w:p w:rsidR="00D37AFD" w:rsidRDefault="00D37AFD" w:rsidP="00682043">
      <w:pPr>
        <w:rPr>
          <w:sz w:val="36"/>
          <w:szCs w:val="36"/>
        </w:rPr>
      </w:pPr>
      <w:r>
        <w:rPr>
          <w:sz w:val="36"/>
          <w:szCs w:val="36"/>
        </w:rPr>
        <w:t>В читалището имаме условия за семейни и приятелски събирания на членове на читалището за лични празнувания. През лятото имахме 5-6 такива.</w:t>
      </w:r>
    </w:p>
    <w:p w:rsidR="005F67B3" w:rsidRDefault="00E62E2C" w:rsidP="00682043">
      <w:pPr>
        <w:rPr>
          <w:sz w:val="36"/>
          <w:szCs w:val="36"/>
        </w:rPr>
      </w:pPr>
      <w:r>
        <w:rPr>
          <w:sz w:val="36"/>
          <w:szCs w:val="36"/>
        </w:rPr>
        <w:t xml:space="preserve">2020 година беше странна, главната ни дейност да събираме, информираме и сдружаваме хората беше до някъде провалена, но пък за първи път от десетки години имахме ремонт на сградата. Макар и малък е някакво ново начало, и </w:t>
      </w:r>
      <w:r>
        <w:rPr>
          <w:sz w:val="36"/>
          <w:szCs w:val="36"/>
        </w:rPr>
        <w:lastRenderedPageBreak/>
        <w:t xml:space="preserve">като такова има някакво въодушевление и надежда, че ни помните и знаете. </w:t>
      </w:r>
    </w:p>
    <w:p w:rsidR="00E62E2C" w:rsidRDefault="00E62E2C" w:rsidP="00682043">
      <w:pPr>
        <w:rPr>
          <w:sz w:val="36"/>
          <w:szCs w:val="36"/>
        </w:rPr>
      </w:pPr>
      <w:r>
        <w:rPr>
          <w:sz w:val="36"/>
          <w:szCs w:val="36"/>
        </w:rPr>
        <w:t xml:space="preserve">Благодарим На Община Троян </w:t>
      </w:r>
      <w:r w:rsidR="00644F78">
        <w:rPr>
          <w:sz w:val="36"/>
          <w:szCs w:val="36"/>
        </w:rPr>
        <w:t>и кмета на селото ни за грижата!</w:t>
      </w:r>
    </w:p>
    <w:p w:rsidR="00644F78" w:rsidRDefault="00644F78" w:rsidP="0068204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9.03. 2021г</w:t>
      </w:r>
    </w:p>
    <w:p w:rsidR="00644F78" w:rsidRDefault="00644F78" w:rsidP="0068204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с. Терзийско   секретар- Анелия Вачкова</w:t>
      </w:r>
    </w:p>
    <w:p w:rsidR="00644F78" w:rsidRDefault="00644F78" w:rsidP="00682043">
      <w:pPr>
        <w:rPr>
          <w:sz w:val="36"/>
          <w:szCs w:val="36"/>
        </w:rPr>
      </w:pPr>
    </w:p>
    <w:p w:rsidR="00644F78" w:rsidRDefault="00644F78" w:rsidP="00682043">
      <w:pPr>
        <w:rPr>
          <w:sz w:val="36"/>
          <w:szCs w:val="36"/>
        </w:rPr>
      </w:pPr>
    </w:p>
    <w:p w:rsidR="00644F78" w:rsidRDefault="00644F78" w:rsidP="00682043">
      <w:pPr>
        <w:rPr>
          <w:sz w:val="36"/>
          <w:szCs w:val="36"/>
        </w:rPr>
      </w:pPr>
    </w:p>
    <w:p w:rsidR="00644F78" w:rsidRDefault="00644F78" w:rsidP="00682043">
      <w:pPr>
        <w:rPr>
          <w:sz w:val="36"/>
          <w:szCs w:val="36"/>
        </w:rPr>
      </w:pPr>
    </w:p>
    <w:p w:rsidR="00644F78" w:rsidRDefault="00644F78" w:rsidP="00682043">
      <w:pPr>
        <w:rPr>
          <w:sz w:val="36"/>
          <w:szCs w:val="36"/>
        </w:rPr>
      </w:pPr>
    </w:p>
    <w:p w:rsidR="00644F78" w:rsidRDefault="00644F78" w:rsidP="00682043">
      <w:pPr>
        <w:rPr>
          <w:sz w:val="36"/>
          <w:szCs w:val="36"/>
        </w:rPr>
      </w:pPr>
    </w:p>
    <w:p w:rsidR="00644F78" w:rsidRDefault="00644F78" w:rsidP="00682043">
      <w:pPr>
        <w:rPr>
          <w:sz w:val="36"/>
          <w:szCs w:val="36"/>
        </w:rPr>
      </w:pPr>
    </w:p>
    <w:p w:rsidR="00644F78" w:rsidRDefault="00644F78" w:rsidP="00682043">
      <w:pPr>
        <w:rPr>
          <w:sz w:val="36"/>
          <w:szCs w:val="36"/>
        </w:rPr>
      </w:pPr>
    </w:p>
    <w:p w:rsidR="00644F78" w:rsidRDefault="00644F78" w:rsidP="00682043">
      <w:pPr>
        <w:rPr>
          <w:sz w:val="36"/>
          <w:szCs w:val="36"/>
        </w:rPr>
      </w:pPr>
    </w:p>
    <w:p w:rsidR="00644F78" w:rsidRDefault="00644F78" w:rsidP="00682043">
      <w:pPr>
        <w:rPr>
          <w:sz w:val="36"/>
          <w:szCs w:val="36"/>
        </w:rPr>
      </w:pPr>
    </w:p>
    <w:p w:rsidR="00644F78" w:rsidRDefault="00644F78" w:rsidP="00682043">
      <w:pPr>
        <w:rPr>
          <w:sz w:val="36"/>
          <w:szCs w:val="36"/>
        </w:rPr>
      </w:pPr>
    </w:p>
    <w:p w:rsidR="00644F78" w:rsidRDefault="00644F78" w:rsidP="00682043">
      <w:pPr>
        <w:rPr>
          <w:sz w:val="36"/>
          <w:szCs w:val="36"/>
        </w:rPr>
      </w:pPr>
    </w:p>
    <w:p w:rsidR="00644F78" w:rsidRDefault="00644F78" w:rsidP="00682043">
      <w:pPr>
        <w:rPr>
          <w:sz w:val="36"/>
          <w:szCs w:val="36"/>
        </w:rPr>
      </w:pPr>
    </w:p>
    <w:p w:rsidR="00D37AFD" w:rsidRDefault="00D37AFD" w:rsidP="00682043">
      <w:pPr>
        <w:rPr>
          <w:sz w:val="36"/>
          <w:szCs w:val="36"/>
        </w:rPr>
      </w:pPr>
    </w:p>
    <w:p w:rsidR="007852B9" w:rsidRPr="001C3B2C" w:rsidRDefault="009C162A" w:rsidP="0068204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7852B9" w:rsidRPr="001C3B2C" w:rsidSect="00644F78"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BC5E70"/>
    <w:rsid w:val="001019C9"/>
    <w:rsid w:val="001C3B2C"/>
    <w:rsid w:val="0027276D"/>
    <w:rsid w:val="00320C1F"/>
    <w:rsid w:val="00402699"/>
    <w:rsid w:val="005E786B"/>
    <w:rsid w:val="005F67B3"/>
    <w:rsid w:val="00644F78"/>
    <w:rsid w:val="00680E48"/>
    <w:rsid w:val="00682043"/>
    <w:rsid w:val="007852B9"/>
    <w:rsid w:val="00993298"/>
    <w:rsid w:val="009C162A"/>
    <w:rsid w:val="00AD1A44"/>
    <w:rsid w:val="00BC5E70"/>
    <w:rsid w:val="00D37AFD"/>
    <w:rsid w:val="00D46A11"/>
    <w:rsid w:val="00E62E2C"/>
    <w:rsid w:val="00ED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8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erziysko22@abv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Documents\2019\2021\&#1053;&#1063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1D7E-3B18-4B86-AF85-4C4AD433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НЧ</Template>
  <TotalTime>1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2021-03-09T10:33:00Z</dcterms:created>
  <dcterms:modified xsi:type="dcterms:W3CDTF">2021-03-09T10:43:00Z</dcterms:modified>
</cp:coreProperties>
</file>